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1B77A5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INVESTEC BANK </w:t>
      </w:r>
      <w:r w:rsidR="009C29A4">
        <w:rPr>
          <w:rFonts w:cs="Arial"/>
          <w:b/>
          <w:i/>
          <w:sz w:val="18"/>
          <w:szCs w:val="18"/>
          <w:lang w:val="en-ZA"/>
        </w:rPr>
        <w:t>LIMITED</w:t>
      </w:r>
      <w:r w:rsidR="009C29A4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IV030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B797D" w:rsidRDefault="007F4679" w:rsidP="004B797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INVESTEC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October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4B797D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4B797D">
        <w:rPr>
          <w:rFonts w:cs="Arial"/>
          <w:bCs/>
          <w:sz w:val="18"/>
          <w:szCs w:val="18"/>
          <w:lang w:val="en-ZA"/>
        </w:rPr>
        <w:t>dated</w:t>
      </w:r>
      <w:r w:rsidR="004B797D">
        <w:rPr>
          <w:rFonts w:cs="Arial"/>
          <w:b/>
          <w:bCs/>
          <w:sz w:val="18"/>
          <w:szCs w:val="18"/>
          <w:lang w:val="en-ZA"/>
        </w:rPr>
        <w:t xml:space="preserve"> 12 February 2003.</w:t>
      </w:r>
    </w:p>
    <w:p w:rsidR="007F4679" w:rsidRPr="007A14BD" w:rsidRDefault="007F4679" w:rsidP="004B797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9C29A4">
        <w:rPr>
          <w:rFonts w:cs="Arial"/>
          <w:b/>
          <w:sz w:val="18"/>
          <w:szCs w:val="18"/>
          <w:lang w:val="en-ZA"/>
        </w:rPr>
        <w:t xml:space="preserve">Inflation-Linked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9C29A4" w:rsidRPr="009C29A4">
        <w:rPr>
          <w:rFonts w:cs="Arial"/>
          <w:sz w:val="18"/>
          <w:szCs w:val="18"/>
          <w:lang w:val="en-ZA"/>
        </w:rPr>
        <w:t>R 24,672,037,000.00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IV030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324,000,000.00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9C29A4">
        <w:rPr>
          <w:rFonts w:cs="Arial"/>
          <w:sz w:val="18"/>
          <w:szCs w:val="18"/>
          <w:lang w:val="en-ZA"/>
        </w:rPr>
        <w:t>89.65742%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C29A4">
        <w:rPr>
          <w:rFonts w:cs="Arial"/>
          <w:sz w:val="18"/>
          <w:szCs w:val="18"/>
          <w:lang w:val="en-ZA"/>
        </w:rPr>
        <w:t>2.00</w:t>
      </w:r>
      <w:r>
        <w:rPr>
          <w:rFonts w:cs="Arial"/>
          <w:sz w:val="18"/>
          <w:szCs w:val="18"/>
          <w:lang w:val="en-ZA"/>
        </w:rPr>
        <w:t>%</w:t>
      </w:r>
      <w:r w:rsidR="009C29A4">
        <w:rPr>
          <w:rFonts w:cs="Arial"/>
          <w:sz w:val="18"/>
          <w:szCs w:val="18"/>
          <w:lang w:val="en-ZA"/>
        </w:rPr>
        <w:t xml:space="preserve"> NACS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9C29A4">
        <w:rPr>
          <w:rFonts w:cs="Arial"/>
          <w:b/>
          <w:sz w:val="18"/>
          <w:szCs w:val="18"/>
          <w:lang w:val="en-ZA"/>
        </w:rPr>
        <w:t>Indicator</w:t>
      </w:r>
      <w:r w:rsidR="009C29A4">
        <w:rPr>
          <w:rFonts w:cs="Arial"/>
          <w:b/>
          <w:sz w:val="18"/>
          <w:szCs w:val="18"/>
          <w:lang w:val="en-ZA"/>
        </w:rPr>
        <w:tab/>
      </w:r>
      <w:r w:rsidR="009C29A4" w:rsidRPr="009C29A4">
        <w:rPr>
          <w:rFonts w:cs="Arial"/>
          <w:sz w:val="18"/>
          <w:szCs w:val="18"/>
          <w:lang w:val="en-ZA"/>
        </w:rPr>
        <w:t>Inflation (CPI)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January 2025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January, 21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January, 31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January, 20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 2012</w:t>
      </w:r>
    </w:p>
    <w:p w:rsidR="009C29A4" w:rsidRPr="0029176C" w:rsidRDefault="009C29A4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b/>
          <w:sz w:val="18"/>
          <w:szCs w:val="18"/>
          <w:lang w:val="en-ZA"/>
        </w:rPr>
        <w:t>Base CPI</w:t>
      </w:r>
      <w:r>
        <w:rPr>
          <w:b/>
          <w:sz w:val="18"/>
          <w:szCs w:val="18"/>
          <w:lang w:val="en-ZA"/>
        </w:rPr>
        <w:tab/>
      </w:r>
      <w:r w:rsidRPr="009C29A4">
        <w:rPr>
          <w:sz w:val="18"/>
          <w:szCs w:val="18"/>
          <w:lang w:val="en-ZA"/>
        </w:rPr>
        <w:t>122.6483871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 xml:space="preserve">Call / Step </w:t>
      </w:r>
      <w:proofErr w:type="gramStart"/>
      <w:r w:rsidRPr="0029176C">
        <w:rPr>
          <w:b/>
          <w:sz w:val="18"/>
          <w:szCs w:val="18"/>
          <w:lang w:val="en-ZA"/>
        </w:rPr>
        <w:t>Up</w:t>
      </w:r>
      <w:proofErr w:type="gramEnd"/>
      <w:r w:rsidRPr="0029176C">
        <w:rPr>
          <w:b/>
          <w:sz w:val="18"/>
          <w:szCs w:val="18"/>
          <w:lang w:val="en-ZA"/>
        </w:rPr>
        <w:t xml:space="preserve">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January 2020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ZAG000100553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4B797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A32AA8" w:rsidRDefault="00A32AA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B797D" w:rsidRPr="007A14BD" w:rsidRDefault="004B797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Sue Neilan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Investec</w:t>
      </w:r>
      <w:r>
        <w:rPr>
          <w:rFonts w:cs="Arial"/>
          <w:sz w:val="18"/>
          <w:szCs w:val="18"/>
          <w:lang w:val="en-ZA"/>
        </w:rPr>
        <w:tab/>
        <w:t xml:space="preserve"> Bank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+27 11286 8329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AA8" w:rsidRDefault="00A32AA8">
      <w:r>
        <w:separator/>
      </w:r>
    </w:p>
  </w:endnote>
  <w:endnote w:type="continuationSeparator" w:id="0">
    <w:p w:rsidR="00A32AA8" w:rsidRDefault="00A3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AA8" w:rsidRDefault="00A32A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AA8" w:rsidRDefault="00A32AA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A32AA8" w:rsidRDefault="00A32AA8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0B32DA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0B32DA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A32AA8" w:rsidRDefault="00A32AA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A32AA8" w:rsidRPr="00C94EA6" w:rsidRDefault="00A32AA8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AA8" w:rsidRPr="000575E4" w:rsidRDefault="00A32AA8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A32AA8" w:rsidRPr="0061041F">
      <w:tc>
        <w:tcPr>
          <w:tcW w:w="1335" w:type="dxa"/>
        </w:tcPr>
        <w:p w:rsidR="00A32AA8" w:rsidRPr="0061041F" w:rsidRDefault="00A32AA8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A32AA8" w:rsidRPr="0061041F" w:rsidRDefault="00A32AA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A32AA8" w:rsidRPr="0061041F" w:rsidRDefault="00A32AA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A32AA8" w:rsidRPr="0061041F" w:rsidRDefault="00A32AA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A32AA8" w:rsidRPr="0061041F" w:rsidRDefault="00A32AA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32AA8" w:rsidRPr="0061041F" w:rsidRDefault="00A32AA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32AA8" w:rsidRPr="0061041F" w:rsidRDefault="00A32AA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A32AA8" w:rsidRPr="0061041F" w:rsidRDefault="00A32AA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A32AA8" w:rsidRPr="0061041F" w:rsidRDefault="00A32AA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A32AA8" w:rsidRPr="0061041F" w:rsidRDefault="00A32AA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32AA8" w:rsidRPr="0061041F" w:rsidRDefault="00A32AA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A32AA8" w:rsidRDefault="00A32A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AA8" w:rsidRDefault="00A32AA8">
      <w:r>
        <w:separator/>
      </w:r>
    </w:p>
  </w:footnote>
  <w:footnote w:type="continuationSeparator" w:id="0">
    <w:p w:rsidR="00A32AA8" w:rsidRDefault="00A32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AA8" w:rsidRDefault="00A32AA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A32AA8" w:rsidRDefault="00A32AA8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AA8" w:rsidRDefault="00A32A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A32AA8" w:rsidRDefault="00A32AA8" w:rsidP="00EF6146">
                <w:pPr>
                  <w:jc w:val="right"/>
                </w:pPr>
              </w:p>
              <w:p w:rsidR="00A32AA8" w:rsidRDefault="00A32AA8" w:rsidP="00EF6146">
                <w:pPr>
                  <w:jc w:val="right"/>
                </w:pPr>
              </w:p>
              <w:p w:rsidR="00A32AA8" w:rsidRDefault="00A32AA8" w:rsidP="00EF6146">
                <w:pPr>
                  <w:jc w:val="right"/>
                </w:pPr>
              </w:p>
              <w:p w:rsidR="00A32AA8" w:rsidRDefault="00A32AA8" w:rsidP="00EF6146">
                <w:pPr>
                  <w:jc w:val="right"/>
                </w:pPr>
              </w:p>
              <w:p w:rsidR="00A32AA8" w:rsidRDefault="00A32AA8" w:rsidP="00EF6146">
                <w:pPr>
                  <w:jc w:val="right"/>
                </w:pPr>
              </w:p>
              <w:p w:rsidR="00A32AA8" w:rsidRDefault="00A32AA8" w:rsidP="00EF6146">
                <w:pPr>
                  <w:jc w:val="right"/>
                </w:pPr>
              </w:p>
              <w:p w:rsidR="00A32AA8" w:rsidRPr="000575E4" w:rsidRDefault="00A32AA8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A32AA8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A32AA8" w:rsidRPr="0061041F" w:rsidRDefault="00A32AA8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A32AA8" w:rsidRPr="00866D23" w:rsidRDefault="00A32AA8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A32AA8" w:rsidRDefault="00A32A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32AA8" w:rsidRDefault="00A32A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32AA8" w:rsidRDefault="00A32A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32AA8" w:rsidRDefault="00A32A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32AA8" w:rsidRDefault="00A32A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32AA8" w:rsidRPr="000575E4" w:rsidRDefault="00A32AA8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A32AA8" w:rsidRPr="0061041F">
      <w:trPr>
        <w:trHeight w:hRule="exact" w:val="2342"/>
        <w:jc w:val="right"/>
      </w:trPr>
      <w:tc>
        <w:tcPr>
          <w:tcW w:w="9752" w:type="dxa"/>
        </w:tcPr>
        <w:p w:rsidR="00A32AA8" w:rsidRPr="0061041F" w:rsidRDefault="00A32AA8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32AA8" w:rsidRPr="00866D23" w:rsidRDefault="00A32A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32AA8" w:rsidRPr="00EF6146" w:rsidRDefault="00A32AA8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AA8" w:rsidRDefault="00A32A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A32AA8" w:rsidRDefault="00A32AA8" w:rsidP="00BD2E91">
                <w:pPr>
                  <w:jc w:val="right"/>
                </w:pPr>
              </w:p>
              <w:p w:rsidR="00A32AA8" w:rsidRDefault="00A32AA8" w:rsidP="00BD2E91">
                <w:pPr>
                  <w:jc w:val="right"/>
                </w:pPr>
              </w:p>
              <w:p w:rsidR="00A32AA8" w:rsidRDefault="00A32AA8" w:rsidP="00BD2E91">
                <w:pPr>
                  <w:jc w:val="right"/>
                </w:pPr>
              </w:p>
              <w:p w:rsidR="00A32AA8" w:rsidRDefault="00A32AA8" w:rsidP="00BD2E91">
                <w:pPr>
                  <w:jc w:val="right"/>
                </w:pPr>
              </w:p>
              <w:p w:rsidR="00A32AA8" w:rsidRDefault="00A32AA8" w:rsidP="00BD2E91">
                <w:pPr>
                  <w:jc w:val="right"/>
                </w:pPr>
              </w:p>
              <w:p w:rsidR="00A32AA8" w:rsidRDefault="00A32AA8" w:rsidP="00BD2E91">
                <w:pPr>
                  <w:jc w:val="right"/>
                </w:pPr>
              </w:p>
              <w:p w:rsidR="00A32AA8" w:rsidRPr="000575E4" w:rsidRDefault="00A32AA8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A32AA8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A32AA8" w:rsidRPr="0061041F" w:rsidRDefault="00A32AA8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32AA8" w:rsidRPr="00866D23" w:rsidRDefault="00A32AA8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A32AA8" w:rsidRDefault="00A32A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32AA8" w:rsidRDefault="00A32A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32AA8" w:rsidRDefault="00A32A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32AA8" w:rsidRDefault="00A32A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32AA8" w:rsidRDefault="00A32A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32AA8" w:rsidRPr="000575E4" w:rsidRDefault="00A32AA8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A32AA8" w:rsidRPr="0061041F">
      <w:trPr>
        <w:trHeight w:hRule="exact" w:val="2342"/>
        <w:jc w:val="right"/>
      </w:trPr>
      <w:tc>
        <w:tcPr>
          <w:tcW w:w="9752" w:type="dxa"/>
        </w:tcPr>
        <w:p w:rsidR="00A32AA8" w:rsidRPr="0061041F" w:rsidRDefault="00A32AA8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A32AA8" w:rsidRPr="00866D23" w:rsidRDefault="00A32A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32AA8" w:rsidRPr="000575E4" w:rsidRDefault="00A32AA8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A32AA8" w:rsidRPr="0061041F">
      <w:tc>
        <w:tcPr>
          <w:tcW w:w="9752" w:type="dxa"/>
        </w:tcPr>
        <w:p w:rsidR="00A32AA8" w:rsidRPr="0061041F" w:rsidRDefault="00A32AA8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A32AA8" w:rsidRDefault="00A32AA8"/>
  <w:p w:rsidR="00A32AA8" w:rsidRDefault="00A32A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32DA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7A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B797D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9A4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2AA8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DF5C79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A9841EF-66DC-46DC-9C5E-8A56CADB5875}"/>
</file>

<file path=customXml/itemProps2.xml><?xml version="1.0" encoding="utf-8"?>
<ds:datastoreItem xmlns:ds="http://schemas.openxmlformats.org/officeDocument/2006/customXml" ds:itemID="{53E208A9-5FA8-4C5C-A9B8-84F8AC6D3AA0}"/>
</file>

<file path=customXml/itemProps3.xml><?xml version="1.0" encoding="utf-8"?>
<ds:datastoreItem xmlns:ds="http://schemas.openxmlformats.org/officeDocument/2006/customXml" ds:itemID="{B6F442CC-E16D-46A8-AE32-9D2674CA795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37</TotalTime>
  <Pages>2</Pages>
  <Words>190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Listing-IV030-18Oct2012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2012-10-18T08:31:00Z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160100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